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37E42" w14:textId="77777777" w:rsidR="00AC7537" w:rsidRDefault="00FB107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Załącznik do wniosku o zwrot podatku akcyzowego zawartego w cenie oleju napędowego   wykorzystywanego do produkcji rolnej ( sierpień  2020 rok) - zestawienie faktur za okres 01.02.2020 r. - 31.07.2020 r.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2926"/>
        <w:gridCol w:w="2734"/>
        <w:gridCol w:w="3041"/>
      </w:tblGrid>
      <w:tr w:rsidR="00AC7537" w14:paraId="28619724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F7415" w14:textId="77777777" w:rsidR="00AC7537" w:rsidRDefault="00FB1073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515C2" w14:textId="77777777" w:rsidR="00AC7537" w:rsidRDefault="00FB1073">
            <w:pPr>
              <w:pStyle w:val="TableContents"/>
              <w:jc w:val="center"/>
            </w:pPr>
            <w:r>
              <w:t xml:space="preserve">Data wystawienia </w:t>
            </w:r>
            <w:r>
              <w:t>faktury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07BF0" w14:textId="77777777" w:rsidR="00AC7537" w:rsidRDefault="00FB1073">
            <w:pPr>
              <w:pStyle w:val="TableContents"/>
              <w:jc w:val="center"/>
            </w:pPr>
            <w:r>
              <w:t>Numer faktury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F4C1A" w14:textId="77777777" w:rsidR="00AC7537" w:rsidRDefault="00FB1073">
            <w:pPr>
              <w:pStyle w:val="TableContents"/>
              <w:jc w:val="center"/>
            </w:pPr>
            <w:r>
              <w:t>Ilość oleju napędowego</w:t>
            </w:r>
          </w:p>
          <w:p w14:paraId="482757D6" w14:textId="77777777" w:rsidR="00AC7537" w:rsidRDefault="00FB1073">
            <w:pPr>
              <w:pStyle w:val="TableContents"/>
              <w:jc w:val="center"/>
            </w:pPr>
            <w:r>
              <w:t>(w litrach)</w:t>
            </w:r>
          </w:p>
        </w:tc>
      </w:tr>
      <w:tr w:rsidR="00AC7537" w14:paraId="2D08BB45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1738" w14:textId="77777777" w:rsidR="00AC7537" w:rsidRDefault="00FB10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A2B4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815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30DE4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422EC362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51EEE" w14:textId="77777777" w:rsidR="00AC7537" w:rsidRDefault="00FB10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07AA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D817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087F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5DC5A0AF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58E0" w14:textId="77777777" w:rsidR="00AC7537" w:rsidRDefault="00FB10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04DCA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EBA4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C154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6A6A8C68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24C5E" w14:textId="77777777" w:rsidR="00AC7537" w:rsidRDefault="00FB10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8701E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1EAB2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57732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6E81C929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96A6B" w14:textId="77777777" w:rsidR="00AC7537" w:rsidRDefault="00FB10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44F47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50C7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1B10C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352140E9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F25C1" w14:textId="77777777" w:rsidR="00AC7537" w:rsidRDefault="00FB107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1A54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6F1B8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3D438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15E84D1C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3F8F2" w14:textId="77777777" w:rsidR="00AC7537" w:rsidRDefault="00FB107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22EA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3EB12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F2CC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03992417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2EC37" w14:textId="77777777" w:rsidR="00AC7537" w:rsidRDefault="00FB107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CA092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8C96B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3F98A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5D28480E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A2AB3" w14:textId="77777777" w:rsidR="00AC7537" w:rsidRDefault="00FB1073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CC2D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9A83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67BCE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42311B8A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12018" w14:textId="77777777" w:rsidR="00AC7537" w:rsidRDefault="00FB10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91ED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1347C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76818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41086604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A4729" w14:textId="77777777" w:rsidR="00AC7537" w:rsidRDefault="00FB1073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8DB6B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6486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B3B8D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0F9E32C3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8077" w14:textId="77777777" w:rsidR="00AC7537" w:rsidRDefault="00FB107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34D57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AE30A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4C7B4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7C1FB95B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2BBF" w14:textId="77777777" w:rsidR="00AC7537" w:rsidRDefault="00FB1073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10E1D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72C3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78D2D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1408C232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6D93C" w14:textId="77777777" w:rsidR="00AC7537" w:rsidRDefault="00FB1073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B254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E310F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DF8B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4BF81792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EC4D1" w14:textId="77777777" w:rsidR="00AC7537" w:rsidRDefault="00FB107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158CB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85FE8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F9EF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0DB9E37F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D1C67" w14:textId="77777777" w:rsidR="00AC7537" w:rsidRDefault="00FB1073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3F2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ED405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8B2A2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54BD18E6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2F2B" w14:textId="77777777" w:rsidR="00AC7537" w:rsidRDefault="00FB1073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348A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72C2C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67756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6F5A5CD5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116BA" w14:textId="77777777" w:rsidR="00AC7537" w:rsidRDefault="00FB1073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1E25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51EB7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16AB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71185973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858DA" w14:textId="77777777" w:rsidR="00AC7537" w:rsidRDefault="00FB1073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9E9A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25A1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68CE8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233474E7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8152" w14:textId="77777777" w:rsidR="00AC7537" w:rsidRDefault="00FB10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9FA0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9FD8B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081E8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1449E358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590AB" w14:textId="77777777" w:rsidR="00AC7537" w:rsidRDefault="00FB1073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C64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2DA60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07875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036BEFFB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5B57" w14:textId="77777777" w:rsidR="00AC7537" w:rsidRDefault="00FB1073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4178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7B13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69201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07681DE5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22BD3" w14:textId="77777777" w:rsidR="00AC7537" w:rsidRDefault="00FB1073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82DF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867A6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D1C01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744F2603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F9144" w14:textId="77777777" w:rsidR="00AC7537" w:rsidRDefault="00FB1073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A496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E1E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8A1AD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7A7C0078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23BD3" w14:textId="77777777" w:rsidR="00AC7537" w:rsidRDefault="00FB1073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DD58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4BD7B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60F0B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280AF665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AF5E1" w14:textId="77777777" w:rsidR="00AC7537" w:rsidRDefault="00FB1073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77CFF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32EB0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DD93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626EBD25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B37B0" w14:textId="77777777" w:rsidR="00AC7537" w:rsidRDefault="00FB1073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4137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6B280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A91F9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5253E004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B1D6A" w14:textId="77777777" w:rsidR="00AC7537" w:rsidRDefault="00FB1073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57B4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7951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0BF7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18DCCFC2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5D8C2" w14:textId="77777777" w:rsidR="00AC7537" w:rsidRDefault="00FB1073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98C7B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F03DB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3B2BD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666103FF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B09CF" w14:textId="77777777" w:rsidR="00AC7537" w:rsidRDefault="00FB10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43D37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D39D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35FE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7FAFEBF0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34CB8" w14:textId="77777777" w:rsidR="00AC7537" w:rsidRDefault="00FB1073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2FBB8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A99E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B0231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39EF37DD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B43BC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9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4C5A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7F65B" w14:textId="77777777" w:rsidR="00AC7537" w:rsidRDefault="00FB107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do przeniesienia</w:t>
            </w:r>
          </w:p>
        </w:tc>
        <w:tc>
          <w:tcPr>
            <w:tcW w:w="304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DCD9" w14:textId="77777777" w:rsidR="00AC7537" w:rsidRDefault="00AC7537">
            <w:pPr>
              <w:pStyle w:val="TableContents"/>
              <w:jc w:val="center"/>
            </w:pPr>
          </w:p>
        </w:tc>
      </w:tr>
    </w:tbl>
    <w:p w14:paraId="293EFA9E" w14:textId="77777777" w:rsidR="00AC7537" w:rsidRDefault="00FB1073">
      <w:pPr>
        <w:pStyle w:val="Table"/>
      </w:pPr>
      <w: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2926"/>
        <w:gridCol w:w="2734"/>
        <w:gridCol w:w="3042"/>
      </w:tblGrid>
      <w:tr w:rsidR="00AC7537" w14:paraId="3F8A2605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1575D" w14:textId="77777777" w:rsidR="00AC7537" w:rsidRDefault="00FB1073">
            <w:pPr>
              <w:pStyle w:val="TableContents"/>
              <w:jc w:val="center"/>
            </w:pPr>
            <w:r>
              <w:lastRenderedPageBreak/>
              <w:t>Lp.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16E11" w14:textId="77777777" w:rsidR="00AC7537" w:rsidRDefault="00FB1073">
            <w:pPr>
              <w:pStyle w:val="TableContents"/>
              <w:jc w:val="center"/>
            </w:pPr>
            <w:r>
              <w:t>Data wystawienia faktury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84F93" w14:textId="77777777" w:rsidR="00AC7537" w:rsidRDefault="00FB1073">
            <w:pPr>
              <w:pStyle w:val="TableContents"/>
              <w:jc w:val="center"/>
            </w:pPr>
            <w:r>
              <w:t>Numer faktury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1AC98" w14:textId="77777777" w:rsidR="00AC7537" w:rsidRDefault="00FB1073">
            <w:pPr>
              <w:pStyle w:val="TableContents"/>
              <w:jc w:val="center"/>
            </w:pPr>
            <w:r>
              <w:t>Ilość oleju napędowego</w:t>
            </w:r>
          </w:p>
          <w:p w14:paraId="5D27162A" w14:textId="77777777" w:rsidR="00AC7537" w:rsidRDefault="00FB1073">
            <w:pPr>
              <w:pStyle w:val="TableContents"/>
              <w:jc w:val="center"/>
            </w:pPr>
            <w:r>
              <w:t>(w litrach)</w:t>
            </w:r>
          </w:p>
        </w:tc>
      </w:tr>
      <w:tr w:rsidR="00AC7537" w14:paraId="5D970080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62B6" w14:textId="77777777" w:rsidR="00AC7537" w:rsidRDefault="00FB1073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4B23D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6AB00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D47F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3A46FA55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B0BB7" w14:textId="77777777" w:rsidR="00AC7537" w:rsidRDefault="00FB1073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D1D76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FF14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7766D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7347E06B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E5456" w14:textId="77777777" w:rsidR="00AC7537" w:rsidRDefault="00FB1073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64FB1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C1B16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7D01F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324A454F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95AB0" w14:textId="77777777" w:rsidR="00AC7537" w:rsidRDefault="00FB1073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8E87A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B88A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66414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4187F5C8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1ACB5" w14:textId="77777777" w:rsidR="00AC7537" w:rsidRDefault="00FB1073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80C1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7669F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8BAEE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70B778A2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CD1C6" w14:textId="77777777" w:rsidR="00AC7537" w:rsidRDefault="00FB1073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863C8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8DB1A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6091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37C07344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BD683" w14:textId="77777777" w:rsidR="00AC7537" w:rsidRDefault="00FB1073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13C9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DBD3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039A7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2D0AFE41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C900" w14:textId="77777777" w:rsidR="00AC7537" w:rsidRDefault="00FB1073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5F8EB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02D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91081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43886035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D1D7" w14:textId="77777777" w:rsidR="00AC7537" w:rsidRDefault="00FB1073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6F0DC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2F3E7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39F70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419688A1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FA6E5" w14:textId="77777777" w:rsidR="00AC7537" w:rsidRDefault="00FB1073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90A2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370D7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C7B6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71DE64C5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5776" w14:textId="77777777" w:rsidR="00AC7537" w:rsidRDefault="00FB1073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C34F1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7CAAE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759D7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445700B9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CC755" w14:textId="77777777" w:rsidR="00AC7537" w:rsidRDefault="00FB1073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80C20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61865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9C67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37F377CB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382DC" w14:textId="77777777" w:rsidR="00AC7537" w:rsidRDefault="00FB1073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020F7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D84E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CF09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29FBBAD9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77353" w14:textId="77777777" w:rsidR="00AC7537" w:rsidRDefault="00FB1073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0030E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0A01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67AA4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215ACDC6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BE56F" w14:textId="77777777" w:rsidR="00AC7537" w:rsidRDefault="00FB1073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D9B8E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57452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C508B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58E8E92A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4E046" w14:textId="77777777" w:rsidR="00AC7537" w:rsidRDefault="00FB1073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CB1DF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0AD0C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9B13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62BECA7B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5D21C" w14:textId="77777777" w:rsidR="00AC7537" w:rsidRDefault="00FB1073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84EA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9F1E1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11BA7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6CF1FEAC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AB157" w14:textId="77777777" w:rsidR="00AC7537" w:rsidRDefault="00FB1073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3C95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B022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DC2AC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242327A6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4038C" w14:textId="77777777" w:rsidR="00AC7537" w:rsidRDefault="00FB10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8DD76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DC45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32C32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1F3E0715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4C898" w14:textId="77777777" w:rsidR="00AC7537" w:rsidRDefault="00FB1073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05F62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82FA8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92004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6EDC4BB0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6B00" w14:textId="77777777" w:rsidR="00AC7537" w:rsidRDefault="00FB1073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FA595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02304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C1AC7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3F32A0E9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8179" w14:textId="77777777" w:rsidR="00AC7537" w:rsidRDefault="00FB1073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AD0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274F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D10C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440E62F8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3E589" w14:textId="77777777" w:rsidR="00AC7537" w:rsidRDefault="00FB1073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978E8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048B4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F4F0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262C7409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79E61" w14:textId="77777777" w:rsidR="00AC7537" w:rsidRDefault="00FB1073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3EAB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07BDF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CEA7D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1578253B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C40B5" w14:textId="77777777" w:rsidR="00AC7537" w:rsidRDefault="00FB1073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B258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AF08E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B2286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6E39AB33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904E7" w14:textId="77777777" w:rsidR="00AC7537" w:rsidRDefault="00FB1073">
            <w:pPr>
              <w:pStyle w:val="TableContents"/>
              <w:jc w:val="center"/>
            </w:pPr>
            <w:r>
              <w:t>57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DBCC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FEB2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8C77C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60E726E6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A47C" w14:textId="77777777" w:rsidR="00AC7537" w:rsidRDefault="00FB1073">
            <w:pPr>
              <w:pStyle w:val="TableContents"/>
              <w:jc w:val="center"/>
            </w:pPr>
            <w:r>
              <w:t>58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804AF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88D08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7557C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2EF4A856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C2FE1" w14:textId="77777777" w:rsidR="00AC7537" w:rsidRDefault="00FB1073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59AEA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4C41E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4AD2E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0BAEC37A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B0EC" w14:textId="77777777" w:rsidR="00AC7537" w:rsidRDefault="00FB1073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24B18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786D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D1657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2985D8F8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DD7D1" w14:textId="77777777" w:rsidR="00AC7537" w:rsidRDefault="00FB1073">
            <w:pPr>
              <w:pStyle w:val="TableContents"/>
              <w:jc w:val="center"/>
            </w:pPr>
            <w:r>
              <w:t>61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451E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161B9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B72C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40D4C615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16E99" w14:textId="77777777" w:rsidR="00AC7537" w:rsidRDefault="00FB1073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CA88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9ADFC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49B40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25F996D1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F9AF" w14:textId="77777777" w:rsidR="00AC7537" w:rsidRDefault="00FB1073">
            <w:pPr>
              <w:pStyle w:val="TableContents"/>
              <w:jc w:val="center"/>
            </w:pPr>
            <w:r>
              <w:t>63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A7130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50445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1AFFE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0EBE5349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86FF" w14:textId="77777777" w:rsidR="00AC7537" w:rsidRDefault="00FB1073">
            <w:pPr>
              <w:pStyle w:val="TableContents"/>
              <w:jc w:val="center"/>
            </w:pPr>
            <w:r>
              <w:t>64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D1E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E9EA6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0E16" w14:textId="77777777" w:rsidR="00AC7537" w:rsidRDefault="00AC7537">
            <w:pPr>
              <w:pStyle w:val="TableContents"/>
              <w:jc w:val="center"/>
            </w:pPr>
          </w:p>
        </w:tc>
      </w:tr>
      <w:tr w:rsidR="00AC7537" w14:paraId="7C3A72C8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DE39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9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03FE3" w14:textId="77777777" w:rsidR="00AC7537" w:rsidRDefault="00AC7537">
            <w:pPr>
              <w:pStyle w:val="TableContents"/>
              <w:jc w:val="center"/>
            </w:pPr>
          </w:p>
        </w:tc>
        <w:tc>
          <w:tcPr>
            <w:tcW w:w="273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FDE3B" w14:textId="77777777" w:rsidR="00AC7537" w:rsidRDefault="00FB107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304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2D2A" w14:textId="77777777" w:rsidR="00AC7537" w:rsidRDefault="00AC7537">
            <w:pPr>
              <w:pStyle w:val="TableContents"/>
              <w:jc w:val="center"/>
            </w:pPr>
          </w:p>
        </w:tc>
      </w:tr>
    </w:tbl>
    <w:p w14:paraId="69524A48" w14:textId="77777777" w:rsidR="00AC7537" w:rsidRDefault="00AC7537">
      <w:pPr>
        <w:pStyle w:val="Standard"/>
      </w:pPr>
    </w:p>
    <w:p w14:paraId="14F88E17" w14:textId="77777777" w:rsidR="00AC7537" w:rsidRDefault="00AC7537">
      <w:pPr>
        <w:pStyle w:val="Standard"/>
      </w:pPr>
    </w:p>
    <w:p w14:paraId="1E6FCB58" w14:textId="77777777" w:rsidR="00AC7537" w:rsidRDefault="00FB107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D8B148" w14:textId="77777777" w:rsidR="00AC7537" w:rsidRDefault="00FB1073">
      <w:pPr>
        <w:pStyle w:val="Standard"/>
      </w:pPr>
      <w:r>
        <w:tab/>
      </w:r>
      <w:r>
        <w:tab/>
      </w:r>
      <w:r>
        <w:tab/>
        <w:t>….........................................</w:t>
      </w:r>
      <w:r>
        <w:tab/>
      </w:r>
      <w:r>
        <w:tab/>
      </w:r>
      <w:r>
        <w:tab/>
        <w:t>….............................................</w:t>
      </w:r>
    </w:p>
    <w:p w14:paraId="3115E77B" w14:textId="77777777" w:rsidR="00AC7537" w:rsidRDefault="00FB1073">
      <w:pPr>
        <w:pStyle w:val="Standard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telefon kontaktowy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podpis </w:t>
      </w:r>
      <w:r>
        <w:rPr>
          <w:b/>
          <w:bCs/>
          <w:sz w:val="16"/>
          <w:szCs w:val="16"/>
        </w:rPr>
        <w:t>producenta rolnego</w:t>
      </w:r>
    </w:p>
    <w:sectPr w:rsidR="00AC7537"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32547" w14:textId="77777777" w:rsidR="00FB1073" w:rsidRDefault="00FB1073">
      <w:r>
        <w:separator/>
      </w:r>
    </w:p>
  </w:endnote>
  <w:endnote w:type="continuationSeparator" w:id="0">
    <w:p w14:paraId="3FCE2D0B" w14:textId="77777777" w:rsidR="00FB1073" w:rsidRDefault="00FB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A8447" w14:textId="77777777" w:rsidR="00FB1073" w:rsidRDefault="00FB1073">
      <w:r>
        <w:rPr>
          <w:color w:val="000000"/>
        </w:rPr>
        <w:separator/>
      </w:r>
    </w:p>
  </w:footnote>
  <w:footnote w:type="continuationSeparator" w:id="0">
    <w:p w14:paraId="30EB3A46" w14:textId="77777777" w:rsidR="00FB1073" w:rsidRDefault="00FB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7537"/>
    <w:rsid w:val="00AA01FF"/>
    <w:rsid w:val="00AC7537"/>
    <w:rsid w:val="00F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8DE9"/>
  <w15:docId w15:val="{2D31DD12-5B82-4FF2-A6D9-0F3253E8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Legenda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Lewandowski</dc:creator>
  <cp:lastModifiedBy>Maksymilian Pochroń</cp:lastModifiedBy>
  <cp:revision>2</cp:revision>
  <cp:lastPrinted>2020-01-14T08:43:00Z</cp:lastPrinted>
  <dcterms:created xsi:type="dcterms:W3CDTF">2020-07-14T08:07:00Z</dcterms:created>
  <dcterms:modified xsi:type="dcterms:W3CDTF">2020-07-14T08:07:00Z</dcterms:modified>
</cp:coreProperties>
</file>