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E6DB" w14:textId="77777777" w:rsidR="00B32978" w:rsidRDefault="00000000">
      <w:pPr>
        <w:pStyle w:val="Standard"/>
        <w:spacing w:line="360" w:lineRule="auto"/>
      </w:pPr>
      <w:r>
        <w:t>URZĄD MIEJSKI W RADŁOWIE                                                             Obowiązuje od dnia 01 kwietnia 2025r.</w:t>
      </w:r>
    </w:p>
    <w:p w14:paraId="263A216C" w14:textId="77777777" w:rsidR="00B32978" w:rsidRDefault="00B32978">
      <w:pPr>
        <w:pStyle w:val="Standard"/>
        <w:spacing w:line="360" w:lineRule="auto"/>
        <w:rPr>
          <w:b/>
        </w:rPr>
      </w:pPr>
    </w:p>
    <w:p w14:paraId="1F20F91D" w14:textId="77777777" w:rsidR="00B32978" w:rsidRDefault="00000000">
      <w:pPr>
        <w:pStyle w:val="Standard"/>
        <w:spacing w:line="360" w:lineRule="auto"/>
      </w:pPr>
      <w:r>
        <w:rPr>
          <w:b/>
          <w:sz w:val="22"/>
          <w:szCs w:val="22"/>
        </w:rPr>
        <w:t xml:space="preserve">Urząd Stanu Cywilnego </w:t>
      </w:r>
      <w:r>
        <w:t xml:space="preserve"> </w:t>
      </w:r>
      <w:r>
        <w:rPr>
          <w:b/>
          <w:sz w:val="22"/>
          <w:szCs w:val="22"/>
        </w:rPr>
        <w:t xml:space="preserve"> w Radłowie</w:t>
      </w:r>
    </w:p>
    <w:p w14:paraId="4F018EF2" w14:textId="77777777" w:rsidR="00B32978" w:rsidRDefault="00B32978">
      <w:pPr>
        <w:pStyle w:val="Standard"/>
        <w:jc w:val="center"/>
        <w:rPr>
          <w:b/>
          <w:sz w:val="22"/>
          <w:szCs w:val="22"/>
        </w:rPr>
      </w:pPr>
    </w:p>
    <w:p w14:paraId="09D5C9B6" w14:textId="77777777" w:rsidR="00B32978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……………………………………………………………………………………………….…..</w:t>
      </w:r>
    </w:p>
    <w:p w14:paraId="69A7FEE4" w14:textId="77777777" w:rsidR="00B32978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Imię i nazwisko wnioskodawcy</w:t>
      </w:r>
    </w:p>
    <w:p w14:paraId="6CEA5E5F" w14:textId="77777777" w:rsidR="00B32978" w:rsidRDefault="00B32978">
      <w:pPr>
        <w:pStyle w:val="Standard"/>
        <w:jc w:val="both"/>
        <w:rPr>
          <w:sz w:val="24"/>
          <w:szCs w:val="24"/>
        </w:rPr>
      </w:pPr>
    </w:p>
    <w:p w14:paraId="763351C7" w14:textId="77777777" w:rsidR="00B32978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9D53575" w14:textId="77777777" w:rsidR="00B32978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Miejsce zamieszkania / do korespondencji /</w:t>
      </w:r>
    </w:p>
    <w:p w14:paraId="73708E36" w14:textId="77777777" w:rsidR="00B32978" w:rsidRDefault="00B32978">
      <w:pPr>
        <w:pStyle w:val="Standard"/>
        <w:jc w:val="both"/>
        <w:rPr>
          <w:sz w:val="24"/>
          <w:szCs w:val="24"/>
        </w:rPr>
      </w:pPr>
    </w:p>
    <w:p w14:paraId="400C9D1C" w14:textId="77777777" w:rsidR="00B32978" w:rsidRDefault="00000000">
      <w:pPr>
        <w:pStyle w:val="Standard"/>
        <w:jc w:val="both"/>
      </w:pPr>
      <w:r>
        <w:rPr>
          <w:sz w:val="24"/>
          <w:szCs w:val="24"/>
          <w:lang w:eastAsia="ar-SA"/>
        </w:rPr>
        <w:t>Telefon kontaktowy/adres email</w:t>
      </w:r>
      <w:r>
        <w:rPr>
          <w:lang w:eastAsia="ar-SA"/>
        </w:rPr>
        <w:t>**</w:t>
      </w:r>
      <w:r>
        <w:rPr>
          <w:sz w:val="21"/>
          <w:szCs w:val="24"/>
          <w:lang w:eastAsia="ar-SA"/>
        </w:rPr>
        <w:t>...........</w:t>
      </w:r>
      <w:r>
        <w:rPr>
          <w:sz w:val="24"/>
          <w:szCs w:val="24"/>
          <w:lang w:eastAsia="ar-SA"/>
        </w:rPr>
        <w:t>……………………………………………………..</w:t>
      </w:r>
    </w:p>
    <w:p w14:paraId="3EF41FCD" w14:textId="77777777" w:rsidR="00B32978" w:rsidRDefault="00000000">
      <w:pPr>
        <w:pStyle w:val="Standard"/>
        <w:spacing w:line="360" w:lineRule="auto"/>
        <w:jc w:val="both"/>
      </w:pPr>
      <w:r>
        <w:rPr>
          <w:b/>
          <w:bCs/>
        </w:rPr>
        <w:t xml:space="preserve">                                             </w:t>
      </w:r>
      <w:r>
        <w:t>(numer nie jest obowiązkowy, ale może ułatwić kontakt w sprawie)</w:t>
      </w:r>
    </w:p>
    <w:p w14:paraId="3674D324" w14:textId="77777777" w:rsidR="00B32978" w:rsidRDefault="00B32978">
      <w:pPr>
        <w:pStyle w:val="Standard"/>
        <w:jc w:val="both"/>
        <w:rPr>
          <w:b/>
          <w:sz w:val="28"/>
          <w:szCs w:val="28"/>
        </w:rPr>
      </w:pPr>
    </w:p>
    <w:p w14:paraId="3AD4D37C" w14:textId="77777777" w:rsidR="00B32978" w:rsidRDefault="00000000">
      <w:pPr>
        <w:pStyle w:val="Nagwek1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N I O S E K</w:t>
      </w:r>
    </w:p>
    <w:p w14:paraId="11C219DC" w14:textId="77777777" w:rsidR="00B32978" w:rsidRDefault="00000000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 sporządzenie w polskich księgach stanu cywilnego  zagranicznego</w:t>
      </w:r>
    </w:p>
    <w:p w14:paraId="5E66D048" w14:textId="77777777" w:rsidR="00B32978" w:rsidRDefault="00000000">
      <w:pPr>
        <w:pStyle w:val="Standard"/>
        <w:jc w:val="center"/>
      </w:pPr>
      <w:r>
        <w:rPr>
          <w:sz w:val="28"/>
          <w:szCs w:val="28"/>
          <w:u w:val="single"/>
        </w:rPr>
        <w:t>aktu zgonu (transkrypcja aktu zgonu)</w:t>
      </w:r>
    </w:p>
    <w:p w14:paraId="29513F50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14:paraId="2CF69BC8" w14:textId="77777777" w:rsidR="00B32978" w:rsidRDefault="00000000">
      <w:pPr>
        <w:pStyle w:val="Standard"/>
        <w:tabs>
          <w:tab w:val="left" w:pos="567"/>
        </w:tabs>
        <w:ind w:firstLine="708"/>
        <w:jc w:val="both"/>
        <w:rPr>
          <w:sz w:val="24"/>
        </w:rPr>
      </w:pPr>
      <w:r>
        <w:rPr>
          <w:sz w:val="24"/>
        </w:rPr>
        <w:t xml:space="preserve">Proszę  o  wpisanie treści  załączonego aktu  zgonu  sporządzonego  za granicą  na  </w:t>
      </w:r>
    </w:p>
    <w:p w14:paraId="0BC31895" w14:textId="77777777" w:rsidR="00B32978" w:rsidRDefault="00B32978">
      <w:pPr>
        <w:pStyle w:val="Standard"/>
        <w:tabs>
          <w:tab w:val="left" w:pos="567"/>
        </w:tabs>
        <w:jc w:val="both"/>
        <w:rPr>
          <w:sz w:val="24"/>
        </w:rPr>
      </w:pPr>
    </w:p>
    <w:p w14:paraId="5692C633" w14:textId="77777777" w:rsidR="00B32978" w:rsidRDefault="00000000">
      <w:pPr>
        <w:pStyle w:val="Standard"/>
        <w:tabs>
          <w:tab w:val="left" w:pos="567"/>
        </w:tabs>
        <w:jc w:val="both"/>
        <w:rPr>
          <w:sz w:val="24"/>
        </w:rPr>
      </w:pPr>
      <w:r>
        <w:rPr>
          <w:sz w:val="24"/>
        </w:rPr>
        <w:t>Nazwisko i Imię: ……………………………………………………………………………….</w:t>
      </w:r>
    </w:p>
    <w:p w14:paraId="57CA6399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A5BD2F4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>Data zgonu : ……………….……………………………………………………………………</w:t>
      </w:r>
    </w:p>
    <w:p w14:paraId="7FB8A378" w14:textId="77777777" w:rsidR="00B32978" w:rsidRDefault="00B32978">
      <w:pPr>
        <w:pStyle w:val="Standard"/>
        <w:tabs>
          <w:tab w:val="left" w:pos="567"/>
        </w:tabs>
        <w:jc w:val="both"/>
        <w:rPr>
          <w:sz w:val="24"/>
        </w:rPr>
      </w:pPr>
    </w:p>
    <w:p w14:paraId="696421B6" w14:textId="77777777" w:rsidR="00B32978" w:rsidRDefault="00000000">
      <w:pPr>
        <w:pStyle w:val="Standard"/>
        <w:tabs>
          <w:tab w:val="left" w:pos="567"/>
        </w:tabs>
        <w:jc w:val="both"/>
      </w:pPr>
      <w:r>
        <w:rPr>
          <w:sz w:val="24"/>
        </w:rPr>
        <w:t xml:space="preserve">Miejsce zgonu : </w:t>
      </w:r>
      <w:r>
        <w:t xml:space="preserve">( miasto / kraj ) </w:t>
      </w:r>
      <w:r>
        <w:rPr>
          <w:sz w:val="24"/>
        </w:rPr>
        <w:t>…..……………………………………………………………….</w:t>
      </w:r>
    </w:p>
    <w:p w14:paraId="416E2B58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A819BD9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Dane dotyczące osoby zmarłej</w:t>
      </w:r>
      <w:r>
        <w:rPr>
          <w:b/>
          <w:sz w:val="24"/>
        </w:rPr>
        <w:t>:</w:t>
      </w:r>
      <w:r>
        <w:rPr>
          <w:b/>
          <w:sz w:val="24"/>
        </w:rPr>
        <w:tab/>
      </w:r>
    </w:p>
    <w:p w14:paraId="1944953F" w14:textId="77777777" w:rsidR="00B32978" w:rsidRDefault="00B32978">
      <w:pPr>
        <w:pStyle w:val="Standard"/>
        <w:tabs>
          <w:tab w:val="left" w:pos="567"/>
        </w:tabs>
        <w:jc w:val="both"/>
        <w:rPr>
          <w:sz w:val="24"/>
          <w:szCs w:val="24"/>
        </w:rPr>
      </w:pPr>
    </w:p>
    <w:p w14:paraId="771E5B50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1. PESEL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14:paraId="62A20C90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2. N</w:t>
      </w:r>
      <w:r>
        <w:rPr>
          <w:sz w:val="22"/>
          <w:szCs w:val="22"/>
        </w:rPr>
        <w:t>azwisko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.....................................………………….</w:t>
      </w:r>
    </w:p>
    <w:p w14:paraId="7DC8DDEE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3. I</w:t>
      </w:r>
      <w:r>
        <w:rPr>
          <w:sz w:val="22"/>
          <w:szCs w:val="22"/>
        </w:rPr>
        <w:t>mię</w:t>
      </w:r>
      <w:r>
        <w:rPr>
          <w:sz w:val="22"/>
          <w:szCs w:val="22"/>
        </w:rPr>
        <w:tab/>
        <w:t>(imiona)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…………………….…………………….</w:t>
      </w:r>
    </w:p>
    <w:p w14:paraId="1DF6E9B3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4. N</w:t>
      </w:r>
      <w:r>
        <w:rPr>
          <w:sz w:val="22"/>
          <w:szCs w:val="22"/>
        </w:rPr>
        <w:t>azwisko rodowe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…………………….…………………….</w:t>
      </w:r>
    </w:p>
    <w:p w14:paraId="247043C8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5. S</w:t>
      </w:r>
      <w:r>
        <w:rPr>
          <w:sz w:val="22"/>
          <w:szCs w:val="22"/>
        </w:rPr>
        <w:t>tan cywilny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……………………………………………....</w:t>
      </w:r>
    </w:p>
    <w:p w14:paraId="01E51BA3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Data urodzenia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…………………….………………….....</w:t>
      </w:r>
    </w:p>
    <w:p w14:paraId="4D61F6BC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Miejsce urodzenia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…………………….…………………….</w:t>
      </w:r>
    </w:p>
    <w:p w14:paraId="42435ED2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Kraj urodzenia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…………………….…………………….</w:t>
      </w:r>
    </w:p>
    <w:p w14:paraId="2D996493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Obywatelstwo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…………………….…………………….</w:t>
      </w:r>
    </w:p>
    <w:p w14:paraId="70B41D69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10.Imię i Nazwisko rod. Ojca……………………………………….…..</w:t>
      </w:r>
    </w:p>
    <w:p w14:paraId="48D94652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11.Imię i Nazwisko rod. Matki………………………………………….</w:t>
      </w:r>
    </w:p>
    <w:p w14:paraId="526B9752" w14:textId="77777777" w:rsidR="00B32978" w:rsidRDefault="00000000">
      <w:pPr>
        <w:pStyle w:val="Standard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991556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>□ Załączam oryginał odpisu aktu zgonu w języku .................................................. wraz z jego urzędowym tłumaczeniem na język polski.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FD430F9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b/>
          <w:bCs/>
          <w:sz w:val="24"/>
          <w:szCs w:val="24"/>
        </w:rPr>
        <w:t xml:space="preserve">□  </w:t>
      </w:r>
      <w:r>
        <w:rPr>
          <w:sz w:val="24"/>
          <w:szCs w:val="24"/>
        </w:rPr>
        <w:t>Załączam oryginał wielojęzycznego aktu zgonu.</w:t>
      </w:r>
    </w:p>
    <w:p w14:paraId="0A67AB29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1DEA2F" w14:textId="77777777" w:rsidR="00B32978" w:rsidRDefault="00000000">
      <w:pPr>
        <w:pStyle w:val="Standard"/>
        <w:tabs>
          <w:tab w:val="left" w:pos="567"/>
        </w:tabs>
        <w:spacing w:line="360" w:lineRule="auto"/>
        <w:jc w:val="center"/>
      </w:pPr>
      <w:r>
        <w:rPr>
          <w:sz w:val="24"/>
          <w:szCs w:val="24"/>
        </w:rPr>
        <w:t>- verte -</w:t>
      </w:r>
    </w:p>
    <w:p w14:paraId="04ADDFF3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</w:rPr>
        <w:lastRenderedPageBreak/>
        <w:tab/>
      </w:r>
      <w:r>
        <w:rPr>
          <w:sz w:val="24"/>
          <w:szCs w:val="24"/>
        </w:rPr>
        <w:tab/>
        <w:t>Zapis imion, nazwisk, oraz nazw miejscowości ma uwzględniać znaki diakrytyczne (</w:t>
      </w:r>
      <w:r>
        <w:rPr>
          <w:b/>
          <w:bCs/>
          <w:sz w:val="24"/>
          <w:szCs w:val="24"/>
        </w:rPr>
        <w:t>zachowanie zasad polskiej pisowni</w:t>
      </w:r>
      <w:r>
        <w:rPr>
          <w:sz w:val="24"/>
          <w:szCs w:val="24"/>
        </w:rPr>
        <w:t>):  TAK / NIE*.</w:t>
      </w:r>
    </w:p>
    <w:p w14:paraId="1D751CB6" w14:textId="77777777" w:rsidR="00B32978" w:rsidRDefault="00000000">
      <w:pPr>
        <w:pStyle w:val="Standard"/>
        <w:tabs>
          <w:tab w:val="left" w:pos="567"/>
        </w:tabs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Oświadczam, że w/w akt zgonu nie został do tej pory zarejestrowany </w:t>
      </w:r>
      <w:r>
        <w:rPr>
          <w:sz w:val="24"/>
        </w:rPr>
        <w:br/>
        <w:t>w  Rejestrze Stanu Cywilnego w Polsce.</w:t>
      </w:r>
    </w:p>
    <w:p w14:paraId="30DB24C5" w14:textId="77777777" w:rsidR="00B32978" w:rsidRDefault="00B32978">
      <w:pPr>
        <w:pStyle w:val="Standard"/>
        <w:tabs>
          <w:tab w:val="left" w:pos="567"/>
        </w:tabs>
        <w:spacing w:line="360" w:lineRule="auto"/>
        <w:jc w:val="both"/>
        <w:rPr>
          <w:b/>
          <w:bCs/>
        </w:rPr>
      </w:pPr>
    </w:p>
    <w:p w14:paraId="621E6B50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b/>
          <w:bCs/>
        </w:rPr>
        <w:t>Jeżeli zagraniczny dokument stanu cywilnego nie zawiera wszystkich danych wymaganych przez polskie prawo, akt urodzenia podlega uzupełnieniu (art.37p.o.a.s.c.); akt urodzenia podlega sprostowaniu, jeżeli zawiera dane niezgodne z danymi zawartymi we wcześniejszych aktach stanu cywilnego (art.35p.o.a.s.c.) - z wyjątkiem pisowni polskich znaków diakrytycznych</w:t>
      </w:r>
      <w:r>
        <w:t>.</w:t>
      </w:r>
    </w:p>
    <w:p w14:paraId="4407BC6C" w14:textId="77777777" w:rsidR="00B32978" w:rsidRDefault="00B32978">
      <w:pPr>
        <w:pStyle w:val="Standard"/>
        <w:tabs>
          <w:tab w:val="left" w:pos="567"/>
        </w:tabs>
        <w:spacing w:line="360" w:lineRule="auto"/>
        <w:jc w:val="both"/>
        <w:rPr>
          <w:b/>
          <w:bCs/>
        </w:rPr>
      </w:pPr>
    </w:p>
    <w:p w14:paraId="77D44556" w14:textId="77777777" w:rsidR="00B32978" w:rsidRDefault="00000000">
      <w:pPr>
        <w:pStyle w:val="Standard"/>
        <w:jc w:val="both"/>
      </w:pPr>
      <w:r>
        <w:rPr>
          <w:sz w:val="24"/>
          <w:szCs w:val="24"/>
        </w:rPr>
        <w:t xml:space="preserve">□ </w:t>
      </w:r>
      <w:r>
        <w:rPr>
          <w:b/>
          <w:bCs/>
          <w:sz w:val="22"/>
          <w:szCs w:val="22"/>
        </w:rPr>
        <w:t>Wnoszę</w:t>
      </w:r>
      <w:r>
        <w:rPr>
          <w:sz w:val="22"/>
          <w:szCs w:val="22"/>
        </w:rPr>
        <w:t xml:space="preserve"> o : SPROSTOWANIE / UZUPEŁNIENIE*</w:t>
      </w:r>
      <w:r>
        <w:rPr>
          <w:sz w:val="24"/>
          <w:szCs w:val="24"/>
        </w:rPr>
        <w:tab/>
        <w:t xml:space="preserve">□ </w:t>
      </w:r>
      <w:r>
        <w:rPr>
          <w:b/>
          <w:bCs/>
          <w:sz w:val="22"/>
          <w:szCs w:val="22"/>
        </w:rPr>
        <w:t>Nie wnoszę</w:t>
      </w:r>
      <w:r>
        <w:rPr>
          <w:sz w:val="22"/>
          <w:szCs w:val="22"/>
        </w:rPr>
        <w:t xml:space="preserve"> o dokonanie tych</w:t>
      </w:r>
      <w:r>
        <w:rPr>
          <w:sz w:val="24"/>
          <w:szCs w:val="24"/>
        </w:rPr>
        <w:t xml:space="preserve"> czynności*</w:t>
      </w:r>
    </w:p>
    <w:p w14:paraId="2574E6BC" w14:textId="77777777" w:rsidR="00B32978" w:rsidRDefault="00B32978">
      <w:pPr>
        <w:pStyle w:val="Standard"/>
        <w:jc w:val="both"/>
        <w:rPr>
          <w:sz w:val="24"/>
          <w:szCs w:val="24"/>
        </w:rPr>
      </w:pPr>
    </w:p>
    <w:p w14:paraId="10C482C1" w14:textId="77777777" w:rsidR="00B32978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 : ..…….......………………………………….……………………….</w:t>
      </w:r>
    </w:p>
    <w:p w14:paraId="5DD8F264" w14:textId="77777777" w:rsidR="00B32978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D7BCB8" w14:textId="77777777" w:rsidR="00B32978" w:rsidRDefault="0000000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............................................................................................................................……….</w:t>
      </w:r>
    </w:p>
    <w:p w14:paraId="7D6FC93D" w14:textId="77777777" w:rsidR="00B32978" w:rsidRDefault="0000000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48826AA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danymi zawartymi w akcie urodzenia / małżeństwa*  numer</w:t>
      </w:r>
      <w:r>
        <w:rPr>
          <w:sz w:val="24"/>
        </w:rPr>
        <w:t xml:space="preserve"> </w:t>
      </w:r>
      <w:r>
        <w:rPr>
          <w:rFonts w:ascii="Arial" w:hAnsi="Arial" w:cs="Arial"/>
          <w:sz w:val="24"/>
        </w:rPr>
        <w:t>.........…................................…</w:t>
      </w:r>
    </w:p>
    <w:p w14:paraId="36402B30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………………………………………………………………..…………………………………</w:t>
      </w:r>
    </w:p>
    <w:p w14:paraId="56C5ABB3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>Określenie uprawnienia do złożenia wniosku o dokonanie transkrypcji : ……………………</w:t>
      </w:r>
    </w:p>
    <w:p w14:paraId="7858D501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…………………………………………...</w:t>
      </w:r>
    </w:p>
    <w:p w14:paraId="02F0858C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</w:rPr>
        <w:t>Sposób odbioru dokumentów * :</w:t>
      </w:r>
    </w:p>
    <w:p w14:paraId="603FFAD6" w14:textId="77777777" w:rsidR="00B32978" w:rsidRDefault="00000000">
      <w:pPr>
        <w:pStyle w:val="Standard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 □ w USC</w:t>
      </w:r>
    </w:p>
    <w:p w14:paraId="1186DFAE" w14:textId="77777777" w:rsidR="00B32978" w:rsidRDefault="00000000">
      <w:pPr>
        <w:pStyle w:val="Standard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 □ Pocztą adres do korespondencji: …………………………….……….……………………</w:t>
      </w:r>
    </w:p>
    <w:p w14:paraId="7E3FCAF5" w14:textId="77777777" w:rsidR="00B32978" w:rsidRDefault="00B32978">
      <w:pPr>
        <w:pStyle w:val="Standard"/>
        <w:jc w:val="both"/>
        <w:rPr>
          <w:sz w:val="24"/>
          <w:szCs w:val="24"/>
          <w:lang w:eastAsia="ar-SA"/>
        </w:rPr>
      </w:pPr>
    </w:p>
    <w:p w14:paraId="705A1468" w14:textId="77777777" w:rsidR="00B32978" w:rsidRDefault="00000000">
      <w:pPr>
        <w:pStyle w:val="Standard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4ACDE047" w14:textId="77777777" w:rsidR="00B32978" w:rsidRDefault="00000000">
      <w:pPr>
        <w:pStyle w:val="Standard"/>
        <w:jc w:val="both"/>
      </w:pPr>
      <w:r>
        <w:rPr>
          <w:sz w:val="24"/>
          <w:szCs w:val="24"/>
          <w:lang w:eastAsia="ar-SA"/>
        </w:rPr>
        <w:t>3. Telefon kontaktowy</w:t>
      </w:r>
      <w:r>
        <w:rPr>
          <w:lang w:eastAsia="ar-SA"/>
        </w:rPr>
        <w:t xml:space="preserve">** </w:t>
      </w:r>
      <w:r>
        <w:rPr>
          <w:sz w:val="24"/>
          <w:szCs w:val="24"/>
          <w:lang w:eastAsia="ar-SA"/>
        </w:rPr>
        <w:t>……………………………………………………………………….</w:t>
      </w:r>
    </w:p>
    <w:p w14:paraId="5721DF6E" w14:textId="77777777" w:rsidR="00B32978" w:rsidRDefault="00000000">
      <w:pPr>
        <w:pStyle w:val="Standard"/>
        <w:jc w:val="both"/>
      </w:pPr>
      <w:r>
        <w:rPr>
          <w:sz w:val="24"/>
        </w:rPr>
        <w:t xml:space="preserve">                                          </w:t>
      </w:r>
      <w:r>
        <w:t>(numer nie jest obowiązkowy, ale może ułatwić kontakt w sprawie)</w:t>
      </w:r>
    </w:p>
    <w:p w14:paraId="49855E6B" w14:textId="77777777" w:rsidR="00B32978" w:rsidRDefault="00B32978">
      <w:pPr>
        <w:pStyle w:val="Standard"/>
        <w:tabs>
          <w:tab w:val="left" w:pos="4107"/>
        </w:tabs>
        <w:spacing w:line="360" w:lineRule="auto"/>
        <w:ind w:left="3540" w:firstLine="708"/>
        <w:jc w:val="both"/>
        <w:rPr>
          <w:sz w:val="24"/>
        </w:rPr>
      </w:pPr>
    </w:p>
    <w:p w14:paraId="1C841873" w14:textId="77777777" w:rsidR="00B32978" w:rsidRDefault="00000000">
      <w:pPr>
        <w:pStyle w:val="Standard"/>
        <w:tabs>
          <w:tab w:val="left" w:pos="3399"/>
        </w:tabs>
        <w:ind w:left="2832" w:firstLine="708"/>
        <w:jc w:val="both"/>
        <w:rPr>
          <w:sz w:val="24"/>
        </w:rPr>
      </w:pPr>
      <w:r>
        <w:rPr>
          <w:sz w:val="24"/>
        </w:rPr>
        <w:t>……………......................................................</w:t>
      </w:r>
    </w:p>
    <w:p w14:paraId="12AAA4A2" w14:textId="77777777" w:rsidR="00B32978" w:rsidRDefault="00000000">
      <w:pPr>
        <w:pStyle w:val="Standard"/>
        <w:tabs>
          <w:tab w:val="left" w:pos="4107"/>
        </w:tabs>
        <w:ind w:left="3540" w:firstLine="708"/>
        <w:jc w:val="both"/>
      </w:pPr>
      <w:r>
        <w:rPr>
          <w:sz w:val="24"/>
        </w:rPr>
        <w:tab/>
      </w:r>
      <w:r>
        <w:t>Podpis wnioskodawcy / pełnomocnika</w:t>
      </w:r>
    </w:p>
    <w:p w14:paraId="377A9ED0" w14:textId="77777777" w:rsidR="00B32978" w:rsidRDefault="00B32978">
      <w:pPr>
        <w:pStyle w:val="Standard"/>
        <w:tabs>
          <w:tab w:val="left" w:pos="567"/>
        </w:tabs>
        <w:jc w:val="both"/>
        <w:rPr>
          <w:sz w:val="24"/>
        </w:rPr>
      </w:pPr>
    </w:p>
    <w:p w14:paraId="762B61BC" w14:textId="77777777" w:rsidR="00B32978" w:rsidRDefault="00B32978">
      <w:pPr>
        <w:pStyle w:val="Standard"/>
        <w:tabs>
          <w:tab w:val="left" w:pos="567"/>
        </w:tabs>
        <w:jc w:val="both"/>
        <w:rPr>
          <w:b/>
          <w:sz w:val="18"/>
          <w:u w:val="single"/>
        </w:rPr>
      </w:pPr>
    </w:p>
    <w:p w14:paraId="795150C5" w14:textId="77777777" w:rsidR="00B32978" w:rsidRDefault="00B32978">
      <w:pPr>
        <w:pStyle w:val="Standard"/>
        <w:tabs>
          <w:tab w:val="left" w:pos="567"/>
        </w:tabs>
        <w:jc w:val="both"/>
        <w:rPr>
          <w:b/>
          <w:sz w:val="18"/>
          <w:u w:val="single"/>
        </w:rPr>
      </w:pPr>
    </w:p>
    <w:p w14:paraId="3F948FED" w14:textId="77777777" w:rsidR="00B32978" w:rsidRDefault="00000000">
      <w:pPr>
        <w:pStyle w:val="Standard"/>
        <w:tabs>
          <w:tab w:val="left" w:pos="567"/>
        </w:tabs>
        <w:jc w:val="both"/>
      </w:pPr>
      <w:r>
        <w:rPr>
          <w:b/>
          <w:sz w:val="18"/>
          <w:u w:val="single"/>
        </w:rPr>
        <w:t>** O</w:t>
      </w:r>
      <w:r>
        <w:rPr>
          <w:rFonts w:ascii="Times New Roman CE" w:hAnsi="Times New Roman CE"/>
          <w:b/>
          <w:sz w:val="18"/>
          <w:u w:val="single"/>
        </w:rPr>
        <w:t>ŚWIADCZENIE O WYRAŻENIU ZGODY NA PRZETWARZANIE DANYCH OSOBOWYCH</w:t>
      </w:r>
    </w:p>
    <w:p w14:paraId="41624267" w14:textId="77777777" w:rsidR="00B32978" w:rsidRDefault="00000000">
      <w:pPr>
        <w:pStyle w:val="Standard"/>
        <w:jc w:val="both"/>
      </w:pPr>
      <w:r>
        <w:rPr>
          <w:sz w:val="18"/>
        </w:rPr>
        <w:t>Na podstawie art..6 ust.1 lit.a Rozporz</w:t>
      </w:r>
      <w:r>
        <w:rPr>
          <w:rFonts w:ascii="Times New Roman CE" w:hAnsi="Times New Roman CE"/>
          <w:sz w:val="18"/>
        </w:rPr>
        <w:t xml:space="preserve">ądzenia Parlamentu Europejskiego i Rady (UE) 2016/679 z dnia 27 kwietnia 2016r. w sprawie ochrony osób fizycznych w związku z przetwarzaniem danych osobowych i w sprawie swobodnego przepływu tych danych oraz uchylenia dyrektywy 95/46/WE(ogólne rozporządzenie o ochronie danych osobowych) wyrażam zgodę na przetwarzanie moich danych osobowych w zakresie: </w:t>
      </w:r>
      <w:r>
        <w:rPr>
          <w:rFonts w:ascii="Times New Roman CE" w:hAnsi="Times New Roman CE"/>
          <w:sz w:val="18"/>
          <w:u w:val="single"/>
        </w:rPr>
        <w:t>numer telefonu, adres email</w:t>
      </w:r>
      <w:r>
        <w:rPr>
          <w:rFonts w:ascii="Times New Roman CE" w:hAnsi="Times New Roman CE"/>
          <w:sz w:val="18"/>
        </w:rPr>
        <w:t>, w celu przekazywania przez Urząd istotnych informacji związanych z prowadzonym postępowaniem.</w:t>
      </w:r>
    </w:p>
    <w:p w14:paraId="719A31F2" w14:textId="77777777" w:rsidR="00B32978" w:rsidRDefault="00B32978">
      <w:pPr>
        <w:pStyle w:val="Standard"/>
        <w:rPr>
          <w:i/>
          <w:sz w:val="18"/>
        </w:rPr>
      </w:pPr>
    </w:p>
    <w:p w14:paraId="437B0A86" w14:textId="77777777" w:rsidR="00B32978" w:rsidRDefault="00000000">
      <w:pPr>
        <w:pStyle w:val="Standard"/>
        <w:ind w:left="720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                           ……………………………………………………</w:t>
      </w:r>
    </w:p>
    <w:p w14:paraId="624F8906" w14:textId="77777777" w:rsidR="00B32978" w:rsidRDefault="00000000">
      <w:pPr>
        <w:pStyle w:val="Standard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</w:t>
      </w:r>
      <w:r>
        <w:rPr>
          <w:sz w:val="16"/>
          <w:szCs w:val="16"/>
        </w:rPr>
        <w:t>podpis wnioskodawcy/pełnomocnika</w:t>
      </w:r>
      <w:r>
        <w:rPr>
          <w:rFonts w:ascii="Times New Roman CE" w:hAnsi="Times New Roman CE"/>
          <w:sz w:val="16"/>
          <w:szCs w:val="16"/>
        </w:rPr>
        <w:t xml:space="preserve">        </w:t>
      </w:r>
      <w:r>
        <w:rPr>
          <w:rFonts w:ascii="Times New Roman CE" w:hAnsi="Times New Roman CE"/>
          <w:sz w:val="16"/>
        </w:rPr>
        <w:t xml:space="preserve">    </w:t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  <w:t xml:space="preserve">                                </w:t>
      </w:r>
    </w:p>
    <w:p w14:paraId="20489CEC" w14:textId="77777777" w:rsidR="00B32978" w:rsidRDefault="00000000">
      <w:pPr>
        <w:pStyle w:val="Standard"/>
        <w:tabs>
          <w:tab w:val="left" w:pos="567"/>
        </w:tabs>
        <w:spacing w:line="360" w:lineRule="auto"/>
        <w:jc w:val="both"/>
      </w:pPr>
      <w:r>
        <w:t>* zakreślić właściwe</w:t>
      </w:r>
    </w:p>
    <w:p w14:paraId="1CB8D93C" w14:textId="77777777" w:rsidR="00B32978" w:rsidRDefault="00000000">
      <w:r>
        <w:t>Potwierdzam odbiór zupełnego aktu zgonu nr 1216052/00/AZ/……/………………</w:t>
      </w:r>
    </w:p>
    <w:p w14:paraId="7A72A1EB" w14:textId="77777777" w:rsidR="00B32978" w:rsidRDefault="00B32978">
      <w:pPr>
        <w:pStyle w:val="Standard"/>
        <w:rPr>
          <w:sz w:val="18"/>
        </w:rPr>
      </w:pPr>
    </w:p>
    <w:p w14:paraId="1ABAAD62" w14:textId="77777777" w:rsidR="00B32978" w:rsidRDefault="00B32978">
      <w:pPr>
        <w:pStyle w:val="Standard"/>
        <w:rPr>
          <w:sz w:val="18"/>
        </w:rPr>
      </w:pPr>
    </w:p>
    <w:p w14:paraId="069A4991" w14:textId="77777777" w:rsidR="00B32978" w:rsidRDefault="00000000">
      <w:pPr>
        <w:pStyle w:val="Standard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</w:t>
      </w:r>
    </w:p>
    <w:p w14:paraId="680505A8" w14:textId="77777777" w:rsidR="00B32978" w:rsidRDefault="00000000">
      <w:pPr>
        <w:pStyle w:val="Standard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</w:t>
      </w:r>
      <w:r>
        <w:rPr>
          <w:sz w:val="16"/>
        </w:rPr>
        <w:t>odpis</w:t>
      </w:r>
      <w:r>
        <w:rPr>
          <w:rFonts w:ascii="Times New Roman CE" w:hAnsi="Times New Roman CE"/>
          <w:sz w:val="16"/>
        </w:rPr>
        <w:t xml:space="preserve"> </w:t>
      </w:r>
      <w:r>
        <w:rPr>
          <w:sz w:val="16"/>
        </w:rPr>
        <w:t>wnioskodawcy/wnioskodawców/pełnomocnika</w:t>
      </w:r>
    </w:p>
    <w:sectPr w:rsidR="00B32978">
      <w:pgSz w:w="11906" w:h="16838"/>
      <w:pgMar w:top="426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C585" w14:textId="77777777" w:rsidR="00443481" w:rsidRDefault="00443481">
      <w:r>
        <w:separator/>
      </w:r>
    </w:p>
  </w:endnote>
  <w:endnote w:type="continuationSeparator" w:id="0">
    <w:p w14:paraId="37CCAAE5" w14:textId="77777777" w:rsidR="00443481" w:rsidRDefault="0044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1865" w14:textId="77777777" w:rsidR="00443481" w:rsidRDefault="00443481">
      <w:r>
        <w:rPr>
          <w:color w:val="000000"/>
        </w:rPr>
        <w:separator/>
      </w:r>
    </w:p>
  </w:footnote>
  <w:footnote w:type="continuationSeparator" w:id="0">
    <w:p w14:paraId="48FBAACB" w14:textId="77777777" w:rsidR="00443481" w:rsidRDefault="0044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26BDE"/>
    <w:multiLevelType w:val="multilevel"/>
    <w:tmpl w:val="EA8A632C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4460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2978"/>
    <w:rsid w:val="00443481"/>
    <w:rsid w:val="007D4973"/>
    <w:rsid w:val="009F5904"/>
    <w:rsid w:val="00B3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7543"/>
  <w15:docId w15:val="{C2B711E5-5108-41D8-A159-6224BF0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rFonts w:ascii="Arial" w:eastAsia="Arial" w:hAnsi="Arial" w:cs="Arial"/>
      <w:b/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UMT</dc:creator>
  <cp:lastModifiedBy>makpoc</cp:lastModifiedBy>
  <cp:revision>2</cp:revision>
  <cp:lastPrinted>2017-11-20T07:23:00Z</cp:lastPrinted>
  <dcterms:created xsi:type="dcterms:W3CDTF">2025-05-22T07:45:00Z</dcterms:created>
  <dcterms:modified xsi:type="dcterms:W3CDTF">2025-05-22T07:45:00Z</dcterms:modified>
</cp:coreProperties>
</file>